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0C35" w14:textId="77777777" w:rsidR="00C23548" w:rsidRDefault="00C23548">
      <w:pPr>
        <w:pStyle w:val="Corpodetexto"/>
        <w:rPr>
          <w:rFonts w:ascii="Times New Roman"/>
          <w:sz w:val="20"/>
        </w:rPr>
      </w:pPr>
    </w:p>
    <w:p w14:paraId="7217732E" w14:textId="77777777" w:rsidR="004B7B68" w:rsidRDefault="004B7B68" w:rsidP="004B7B68">
      <w:pPr>
        <w:pStyle w:val="Default"/>
      </w:pPr>
    </w:p>
    <w:p w14:paraId="746C8C16" w14:textId="129F92BD" w:rsidR="004B7B68" w:rsidRDefault="004B7B68" w:rsidP="00EA0CAE">
      <w:pPr>
        <w:pStyle w:val="Default"/>
        <w:jc w:val="both"/>
        <w:rPr>
          <w:b/>
          <w:bCs/>
          <w:sz w:val="20"/>
          <w:szCs w:val="20"/>
        </w:rPr>
      </w:pPr>
      <w:r w:rsidRPr="004B7B68">
        <w:rPr>
          <w:b/>
          <w:bCs/>
          <w:sz w:val="20"/>
          <w:szCs w:val="20"/>
        </w:rPr>
        <w:t xml:space="preserve">REQUERIMENTO DE PRORROGAÇÃO DE PRAZO </w:t>
      </w:r>
      <w:r w:rsidR="00EA0CAE">
        <w:rPr>
          <w:b/>
          <w:bCs/>
          <w:sz w:val="20"/>
          <w:szCs w:val="20"/>
        </w:rPr>
        <w:t xml:space="preserve">DE EXAME DE QUALIFICAÇÃO </w:t>
      </w:r>
      <w:r w:rsidRPr="004B7B68">
        <w:rPr>
          <w:b/>
          <w:bCs/>
          <w:sz w:val="20"/>
          <w:szCs w:val="20"/>
        </w:rPr>
        <w:t xml:space="preserve">DE </w:t>
      </w:r>
      <w:r w:rsidR="00EA0CAE">
        <w:rPr>
          <w:b/>
          <w:bCs/>
          <w:sz w:val="20"/>
          <w:szCs w:val="20"/>
        </w:rPr>
        <w:t xml:space="preserve">PROJETO DE </w:t>
      </w:r>
      <w:r w:rsidRPr="004B7B68">
        <w:rPr>
          <w:b/>
          <w:bCs/>
          <w:sz w:val="20"/>
          <w:szCs w:val="20"/>
        </w:rPr>
        <w:t>DISSERTAÇÃO</w:t>
      </w:r>
      <w:r>
        <w:rPr>
          <w:b/>
          <w:bCs/>
          <w:sz w:val="20"/>
          <w:szCs w:val="20"/>
        </w:rPr>
        <w:t>/TESE</w:t>
      </w:r>
    </w:p>
    <w:p w14:paraId="5BD2586D" w14:textId="77777777" w:rsidR="004B7B68" w:rsidRDefault="004B7B68" w:rsidP="004B7B68">
      <w:pPr>
        <w:pStyle w:val="Default"/>
        <w:rPr>
          <w:b/>
          <w:bCs/>
          <w:sz w:val="20"/>
          <w:szCs w:val="20"/>
        </w:rPr>
      </w:pPr>
    </w:p>
    <w:p w14:paraId="584354A8" w14:textId="77777777" w:rsidR="004B7B68" w:rsidRDefault="004B7B68" w:rsidP="004B7B68">
      <w:pPr>
        <w:pStyle w:val="Default"/>
        <w:rPr>
          <w:b/>
          <w:bCs/>
          <w:sz w:val="20"/>
          <w:szCs w:val="20"/>
        </w:rPr>
      </w:pPr>
    </w:p>
    <w:p w14:paraId="4F35AB78" w14:textId="77777777" w:rsidR="004B7B68" w:rsidRDefault="004B7B68" w:rsidP="004B7B68">
      <w:pPr>
        <w:pStyle w:val="Default"/>
        <w:rPr>
          <w:b/>
          <w:bCs/>
          <w:sz w:val="20"/>
          <w:szCs w:val="20"/>
        </w:rPr>
      </w:pPr>
    </w:p>
    <w:p w14:paraId="70E63A40" w14:textId="77777777" w:rsidR="004B7B68" w:rsidRDefault="004B7B68" w:rsidP="004B7B68">
      <w:pPr>
        <w:pStyle w:val="Default"/>
        <w:rPr>
          <w:b/>
          <w:bCs/>
          <w:sz w:val="20"/>
          <w:szCs w:val="20"/>
        </w:rPr>
      </w:pPr>
    </w:p>
    <w:p w14:paraId="2C30C87B" w14:textId="77777777" w:rsidR="004B7B68" w:rsidRDefault="004B7B68" w:rsidP="004B7B68">
      <w:pPr>
        <w:pStyle w:val="Default"/>
        <w:rPr>
          <w:b/>
          <w:bCs/>
          <w:sz w:val="20"/>
          <w:szCs w:val="20"/>
        </w:rPr>
      </w:pPr>
    </w:p>
    <w:p w14:paraId="066B4A24" w14:textId="77777777" w:rsidR="004B7B68" w:rsidRDefault="004B7B68" w:rsidP="004B7B68">
      <w:pPr>
        <w:pStyle w:val="Default"/>
        <w:ind w:right="61"/>
        <w:jc w:val="both"/>
        <w:rPr>
          <w:b/>
          <w:bCs/>
          <w:sz w:val="20"/>
          <w:szCs w:val="20"/>
        </w:rPr>
      </w:pPr>
    </w:p>
    <w:p w14:paraId="6D09ED06" w14:textId="04D12CD1" w:rsidR="004B7B68" w:rsidRPr="004B7B68" w:rsidRDefault="004B7B68" w:rsidP="004B7B68">
      <w:pPr>
        <w:pStyle w:val="Default"/>
        <w:spacing w:line="360" w:lineRule="auto"/>
        <w:ind w:right="62"/>
        <w:jc w:val="both"/>
        <w:rPr>
          <w:sz w:val="20"/>
          <w:szCs w:val="20"/>
        </w:rPr>
      </w:pPr>
      <w:r w:rsidRPr="004B7B68">
        <w:rPr>
          <w:sz w:val="20"/>
          <w:szCs w:val="20"/>
        </w:rPr>
        <w:t xml:space="preserve">Eu,__________________________________________________________________________________, aluno(a) regularmente matriculado(a) neste Programa de Pós-Graduação, desta Universidade, turma __________, venho solicitar a prorrogação de prazo </w:t>
      </w:r>
      <w:r w:rsidR="00EA0CAE">
        <w:rPr>
          <w:sz w:val="20"/>
          <w:szCs w:val="20"/>
        </w:rPr>
        <w:t xml:space="preserve">de exame de qualificação de projeto de </w:t>
      </w:r>
      <w:r w:rsidRPr="004B7B68">
        <w:rPr>
          <w:sz w:val="20"/>
          <w:szCs w:val="20"/>
        </w:rPr>
        <w:t>dissertação</w:t>
      </w:r>
      <w:r>
        <w:rPr>
          <w:sz w:val="20"/>
          <w:szCs w:val="20"/>
        </w:rPr>
        <w:t>/tese</w:t>
      </w:r>
      <w:r w:rsidRPr="004B7B68">
        <w:rPr>
          <w:sz w:val="20"/>
          <w:szCs w:val="20"/>
        </w:rPr>
        <w:t xml:space="preserve"> por _____ meses. </w:t>
      </w:r>
    </w:p>
    <w:p w14:paraId="4B799195" w14:textId="77777777" w:rsidR="004B7B68" w:rsidRDefault="004B7B68" w:rsidP="004B7B68">
      <w:pPr>
        <w:pStyle w:val="Default"/>
        <w:spacing w:line="360" w:lineRule="auto"/>
        <w:ind w:right="62"/>
        <w:jc w:val="both"/>
        <w:rPr>
          <w:sz w:val="18"/>
          <w:szCs w:val="18"/>
        </w:rPr>
      </w:pPr>
    </w:p>
    <w:p w14:paraId="5FB17E94" w14:textId="77777777" w:rsidR="004B7B68" w:rsidRDefault="004B7B68" w:rsidP="004B7B68">
      <w:pPr>
        <w:pStyle w:val="Default"/>
        <w:ind w:right="61"/>
        <w:jc w:val="both"/>
        <w:rPr>
          <w:sz w:val="18"/>
          <w:szCs w:val="18"/>
        </w:rPr>
      </w:pPr>
    </w:p>
    <w:p w14:paraId="30D6DDF7" w14:textId="77777777" w:rsidR="004B7B68" w:rsidRDefault="004B7B68" w:rsidP="004B7B68">
      <w:pPr>
        <w:pStyle w:val="Default"/>
        <w:ind w:right="6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Motivo: ______________________________________________________________________________________ </w:t>
      </w:r>
    </w:p>
    <w:p w14:paraId="3E0E1E07" w14:textId="77777777" w:rsidR="004B7B68" w:rsidRDefault="004B7B68" w:rsidP="004B7B68">
      <w:pPr>
        <w:pStyle w:val="Default"/>
        <w:ind w:right="6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 </w:t>
      </w:r>
    </w:p>
    <w:p w14:paraId="3EA2CF74" w14:textId="77777777" w:rsidR="004B7B68" w:rsidRDefault="004B7B68" w:rsidP="004B7B68">
      <w:pPr>
        <w:pStyle w:val="Default"/>
        <w:ind w:right="6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 </w:t>
      </w:r>
    </w:p>
    <w:p w14:paraId="06FD77FA" w14:textId="77777777" w:rsidR="004B7B68" w:rsidRDefault="004B7B68" w:rsidP="004B7B68">
      <w:pPr>
        <w:pStyle w:val="Default"/>
        <w:ind w:right="6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 </w:t>
      </w:r>
    </w:p>
    <w:p w14:paraId="44F05556" w14:textId="77777777" w:rsidR="004B7B68" w:rsidRDefault="004B7B68" w:rsidP="004B7B68">
      <w:pPr>
        <w:pStyle w:val="Default"/>
        <w:ind w:right="6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 </w:t>
      </w:r>
    </w:p>
    <w:p w14:paraId="5306A1D4" w14:textId="77777777" w:rsidR="004B7B68" w:rsidRDefault="004B7B68" w:rsidP="004B7B68">
      <w:pPr>
        <w:pStyle w:val="Default"/>
        <w:ind w:right="6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 </w:t>
      </w:r>
    </w:p>
    <w:p w14:paraId="4AED7D31" w14:textId="77777777" w:rsidR="004B7B68" w:rsidRDefault="004B7B68" w:rsidP="004B7B68">
      <w:pPr>
        <w:pStyle w:val="Default"/>
        <w:ind w:right="61"/>
        <w:jc w:val="both"/>
        <w:rPr>
          <w:sz w:val="20"/>
          <w:szCs w:val="20"/>
        </w:rPr>
      </w:pPr>
    </w:p>
    <w:p w14:paraId="52AC1675" w14:textId="102A585E" w:rsidR="004B7B68" w:rsidRDefault="004B7B68" w:rsidP="004B7B68">
      <w:pPr>
        <w:pStyle w:val="Default"/>
        <w:ind w:right="61"/>
        <w:jc w:val="both"/>
        <w:rPr>
          <w:sz w:val="20"/>
          <w:szCs w:val="20"/>
        </w:rPr>
      </w:pPr>
      <w:r>
        <w:rPr>
          <w:sz w:val="20"/>
          <w:szCs w:val="20"/>
        </w:rPr>
        <w:t>OBS: Anexar documentação comprobatória quando for aplicável.</w:t>
      </w:r>
    </w:p>
    <w:p w14:paraId="5FA65E8C" w14:textId="77777777" w:rsidR="004B7B68" w:rsidRDefault="004B7B68" w:rsidP="004B7B68">
      <w:pPr>
        <w:pStyle w:val="Default"/>
        <w:ind w:right="61"/>
        <w:jc w:val="both"/>
        <w:rPr>
          <w:sz w:val="20"/>
          <w:szCs w:val="20"/>
        </w:rPr>
      </w:pPr>
    </w:p>
    <w:p w14:paraId="0DA43789" w14:textId="77777777" w:rsidR="004B7B68" w:rsidRDefault="004B7B68" w:rsidP="004B7B68">
      <w:pPr>
        <w:pStyle w:val="Default"/>
        <w:ind w:right="61"/>
        <w:jc w:val="both"/>
        <w:rPr>
          <w:sz w:val="20"/>
          <w:szCs w:val="20"/>
        </w:rPr>
      </w:pPr>
    </w:p>
    <w:p w14:paraId="610779F6" w14:textId="77777777" w:rsidR="004B7B68" w:rsidRDefault="004B7B68" w:rsidP="004B7B68">
      <w:pPr>
        <w:pStyle w:val="Default"/>
        <w:ind w:right="61"/>
        <w:jc w:val="both"/>
        <w:rPr>
          <w:sz w:val="20"/>
          <w:szCs w:val="20"/>
        </w:rPr>
      </w:pPr>
    </w:p>
    <w:p w14:paraId="1B8992FA" w14:textId="77777777" w:rsidR="004B7B68" w:rsidRDefault="004B7B68" w:rsidP="004B7B68">
      <w:pPr>
        <w:pStyle w:val="Default"/>
        <w:ind w:right="61"/>
        <w:jc w:val="both"/>
        <w:rPr>
          <w:sz w:val="20"/>
          <w:szCs w:val="20"/>
        </w:rPr>
      </w:pPr>
    </w:p>
    <w:p w14:paraId="2FB20E12" w14:textId="3F0D8CAA" w:rsidR="004B7B68" w:rsidRDefault="004B7B68" w:rsidP="004B7B68">
      <w:pPr>
        <w:pStyle w:val="Default"/>
        <w:ind w:right="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Assinatura do(a) orientador(a): ____________________________________________________________ </w:t>
      </w:r>
    </w:p>
    <w:p w14:paraId="154AD055" w14:textId="77777777" w:rsidR="004B7B68" w:rsidRDefault="004B7B68" w:rsidP="004B7B68">
      <w:pPr>
        <w:pStyle w:val="Default"/>
        <w:ind w:right="61"/>
        <w:jc w:val="both"/>
        <w:rPr>
          <w:sz w:val="20"/>
          <w:szCs w:val="20"/>
        </w:rPr>
      </w:pPr>
    </w:p>
    <w:p w14:paraId="5BE6C482" w14:textId="77777777" w:rsidR="004B7B68" w:rsidRDefault="004B7B68" w:rsidP="004B7B68">
      <w:pPr>
        <w:pStyle w:val="Default"/>
        <w:ind w:right="61"/>
        <w:jc w:val="both"/>
        <w:rPr>
          <w:sz w:val="20"/>
          <w:szCs w:val="20"/>
        </w:rPr>
      </w:pPr>
    </w:p>
    <w:p w14:paraId="4D27DAE5" w14:textId="7226F736" w:rsidR="004B7B68" w:rsidRDefault="004B7B68" w:rsidP="004B7B68">
      <w:pPr>
        <w:pStyle w:val="Default"/>
        <w:ind w:right="6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Assinatura aluno(a):_____________________________________________________________________ </w:t>
      </w:r>
    </w:p>
    <w:p w14:paraId="5A725D0B" w14:textId="77777777" w:rsidR="004B7B68" w:rsidRDefault="004B7B68" w:rsidP="004B7B68">
      <w:pPr>
        <w:pStyle w:val="Corpodetexto"/>
        <w:spacing w:before="11" w:line="249" w:lineRule="auto"/>
        <w:ind w:right="61"/>
        <w:jc w:val="both"/>
        <w:rPr>
          <w:sz w:val="20"/>
          <w:szCs w:val="20"/>
        </w:rPr>
      </w:pPr>
    </w:p>
    <w:p w14:paraId="6AD915C2" w14:textId="77777777" w:rsidR="004B7B68" w:rsidRDefault="004B7B68" w:rsidP="004B7B68">
      <w:pPr>
        <w:pStyle w:val="Corpodetexto"/>
        <w:spacing w:before="11" w:line="249" w:lineRule="auto"/>
        <w:ind w:right="61"/>
        <w:jc w:val="both"/>
        <w:rPr>
          <w:sz w:val="20"/>
          <w:szCs w:val="20"/>
        </w:rPr>
      </w:pPr>
    </w:p>
    <w:p w14:paraId="0D4F6E4B" w14:textId="77777777" w:rsidR="004B7B68" w:rsidRDefault="004B7B68" w:rsidP="004B7B68">
      <w:pPr>
        <w:pStyle w:val="Corpodetexto"/>
        <w:spacing w:before="11" w:line="249" w:lineRule="auto"/>
        <w:ind w:right="61"/>
        <w:jc w:val="both"/>
        <w:rPr>
          <w:sz w:val="20"/>
          <w:szCs w:val="20"/>
        </w:rPr>
      </w:pPr>
    </w:p>
    <w:p w14:paraId="426A2A8B" w14:textId="07D83AAB" w:rsidR="00C23548" w:rsidRDefault="004B7B68" w:rsidP="004B7B68">
      <w:pPr>
        <w:pStyle w:val="Corpodetexto"/>
        <w:spacing w:before="11" w:line="249" w:lineRule="auto"/>
        <w:ind w:right="61"/>
        <w:jc w:val="both"/>
      </w:pPr>
      <w:r>
        <w:rPr>
          <w:sz w:val="20"/>
          <w:szCs w:val="20"/>
        </w:rPr>
        <w:t xml:space="preserve">Sorocaba, ____ de 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>___________.</w:t>
      </w:r>
    </w:p>
    <w:sectPr w:rsidR="00C23548">
      <w:headerReference w:type="default" r:id="rId7"/>
      <w:footerReference w:type="default" r:id="rId8"/>
      <w:pgSz w:w="11900" w:h="16840"/>
      <w:pgMar w:top="2020" w:right="1020" w:bottom="1380" w:left="1180" w:header="574" w:footer="11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B5A8" w14:textId="77777777" w:rsidR="0016647C" w:rsidRDefault="0016647C">
      <w:r>
        <w:separator/>
      </w:r>
    </w:p>
  </w:endnote>
  <w:endnote w:type="continuationSeparator" w:id="0">
    <w:p w14:paraId="33B41BDC" w14:textId="77777777" w:rsidR="0016647C" w:rsidRDefault="0016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4473" w14:textId="77777777" w:rsidR="00C23548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68FC900B" wp14:editId="3C2EE09F">
              <wp:simplePos x="0" y="0"/>
              <wp:positionH relativeFrom="page">
                <wp:posOffset>3018342</wp:posOffset>
              </wp:positionH>
              <wp:positionV relativeFrom="page">
                <wp:posOffset>9802372</wp:posOffset>
              </wp:positionV>
              <wp:extent cx="3999229" cy="48005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229" cy="4800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BF971" w14:textId="77777777" w:rsidR="00C23548" w:rsidRDefault="00000000">
                          <w:pPr>
                            <w:spacing w:before="14" w:line="241" w:lineRule="exact"/>
                            <w:ind w:right="18"/>
                            <w:jc w:val="right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202124"/>
                              <w:sz w:val="21"/>
                            </w:rPr>
                            <w:t>Programa</w:t>
                          </w:r>
                          <w:r>
                            <w:rPr>
                              <w:b/>
                              <w:color w:val="202124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124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color w:val="202124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124"/>
                              <w:sz w:val="21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202124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124"/>
                              <w:sz w:val="21"/>
                            </w:rPr>
                            <w:t>em</w:t>
                          </w:r>
                          <w:r>
                            <w:rPr>
                              <w:b/>
                              <w:color w:val="202124"/>
                              <w:spacing w:val="-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124"/>
                              <w:sz w:val="21"/>
                            </w:rPr>
                            <w:t>Estudos</w:t>
                          </w:r>
                          <w:r>
                            <w:rPr>
                              <w:b/>
                              <w:color w:val="202124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124"/>
                              <w:sz w:val="21"/>
                            </w:rPr>
                            <w:t>da</w:t>
                          </w:r>
                          <w:r>
                            <w:rPr>
                              <w:b/>
                              <w:color w:val="202124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124"/>
                              <w:sz w:val="21"/>
                            </w:rPr>
                            <w:t>Condição</w:t>
                          </w:r>
                          <w:r>
                            <w:rPr>
                              <w:b/>
                              <w:color w:val="202124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02124"/>
                              <w:spacing w:val="-2"/>
                              <w:sz w:val="21"/>
                            </w:rPr>
                            <w:t>Humana</w:t>
                          </w:r>
                        </w:p>
                        <w:p w14:paraId="624D6167" w14:textId="77777777" w:rsidR="00C23548" w:rsidRDefault="00000000">
                          <w:pPr>
                            <w:spacing w:line="240" w:lineRule="exact"/>
                            <w:ind w:right="18"/>
                            <w:jc w:val="right"/>
                            <w:rPr>
                              <w:sz w:val="21"/>
                            </w:rPr>
                          </w:pPr>
                          <w:r>
                            <w:rPr>
                              <w:color w:val="202124"/>
                              <w:sz w:val="21"/>
                            </w:rPr>
                            <w:t>Rod.</w:t>
                          </w:r>
                          <w:r>
                            <w:rPr>
                              <w:color w:val="202124"/>
                              <w:spacing w:val="-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02124"/>
                              <w:sz w:val="21"/>
                            </w:rPr>
                            <w:t>João</w:t>
                          </w:r>
                          <w:r>
                            <w:rPr>
                              <w:color w:val="202124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02124"/>
                              <w:sz w:val="21"/>
                            </w:rPr>
                            <w:t>Leme</w:t>
                          </w:r>
                          <w:r>
                            <w:rPr>
                              <w:color w:val="202124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02124"/>
                              <w:sz w:val="21"/>
                            </w:rPr>
                            <w:t>dos</w:t>
                          </w:r>
                          <w:r>
                            <w:rPr>
                              <w:color w:val="202124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02124"/>
                              <w:sz w:val="21"/>
                            </w:rPr>
                            <w:t>Santos,</w:t>
                          </w:r>
                          <w:r>
                            <w:rPr>
                              <w:color w:val="202124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02124"/>
                              <w:sz w:val="21"/>
                            </w:rPr>
                            <w:t>Km</w:t>
                          </w:r>
                          <w:r>
                            <w:rPr>
                              <w:color w:val="202124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02124"/>
                              <w:sz w:val="21"/>
                            </w:rPr>
                            <w:t>110,</w:t>
                          </w:r>
                          <w:r>
                            <w:rPr>
                              <w:color w:val="202124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02124"/>
                              <w:sz w:val="21"/>
                            </w:rPr>
                            <w:t>Sorocaba</w:t>
                          </w:r>
                          <w:r>
                            <w:rPr>
                              <w:color w:val="202124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02124"/>
                              <w:sz w:val="21"/>
                            </w:rPr>
                            <w:t>-</w:t>
                          </w:r>
                          <w:r>
                            <w:rPr>
                              <w:color w:val="202124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02124"/>
                              <w:sz w:val="21"/>
                            </w:rPr>
                            <w:t>SP,</w:t>
                          </w:r>
                          <w:r>
                            <w:rPr>
                              <w:color w:val="202124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02124"/>
                              <w:sz w:val="21"/>
                            </w:rPr>
                            <w:t>18052-</w:t>
                          </w:r>
                          <w:r>
                            <w:rPr>
                              <w:color w:val="202124"/>
                              <w:spacing w:val="-5"/>
                              <w:sz w:val="21"/>
                            </w:rPr>
                            <w:t>780</w:t>
                          </w:r>
                        </w:p>
                        <w:p w14:paraId="4D9EA846" w14:textId="77777777" w:rsidR="00C23548" w:rsidRDefault="00000000">
                          <w:pPr>
                            <w:spacing w:line="241" w:lineRule="exact"/>
                            <w:ind w:right="18"/>
                            <w:jc w:val="right"/>
                            <w:rPr>
                              <w:sz w:val="21"/>
                            </w:rPr>
                          </w:pPr>
                          <w:r>
                            <w:rPr>
                              <w:color w:val="202124"/>
                              <w:spacing w:val="-2"/>
                              <w:sz w:val="21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color w:val="202124"/>
                                <w:spacing w:val="-2"/>
                                <w:sz w:val="21"/>
                              </w:rPr>
                              <w:t>ppgech@ufscar.br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C900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37.65pt;margin-top:771.85pt;width:314.9pt;height:37.8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" filled="f" stroked="f">
              <v:textbox inset="0,0,0,0">
                <w:txbxContent>
                  <w:p w14:paraId="6D6BF971" w14:textId="77777777" w:rsidR="00C23548" w:rsidRDefault="00000000">
                    <w:pPr>
                      <w:spacing w:before="14" w:line="241" w:lineRule="exact"/>
                      <w:ind w:right="18"/>
                      <w:jc w:val="righ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02124"/>
                        <w:sz w:val="21"/>
                      </w:rPr>
                      <w:t>Programa</w:t>
                    </w:r>
                    <w:r>
                      <w:rPr>
                        <w:b/>
                        <w:color w:val="202124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02124"/>
                        <w:sz w:val="21"/>
                      </w:rPr>
                      <w:t>de</w:t>
                    </w:r>
                    <w:r>
                      <w:rPr>
                        <w:b/>
                        <w:color w:val="202124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02124"/>
                        <w:sz w:val="21"/>
                      </w:rPr>
                      <w:t>Pós-graduação</w:t>
                    </w:r>
                    <w:r>
                      <w:rPr>
                        <w:b/>
                        <w:color w:val="202124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02124"/>
                        <w:sz w:val="21"/>
                      </w:rPr>
                      <w:t>em</w:t>
                    </w:r>
                    <w:r>
                      <w:rPr>
                        <w:b/>
                        <w:color w:val="202124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02124"/>
                        <w:sz w:val="21"/>
                      </w:rPr>
                      <w:t>Estudos</w:t>
                    </w:r>
                    <w:r>
                      <w:rPr>
                        <w:b/>
                        <w:color w:val="202124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02124"/>
                        <w:sz w:val="21"/>
                      </w:rPr>
                      <w:t>da</w:t>
                    </w:r>
                    <w:r>
                      <w:rPr>
                        <w:b/>
                        <w:color w:val="202124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02124"/>
                        <w:sz w:val="21"/>
                      </w:rPr>
                      <w:t>Condição</w:t>
                    </w:r>
                    <w:r>
                      <w:rPr>
                        <w:b/>
                        <w:color w:val="202124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02124"/>
                        <w:spacing w:val="-2"/>
                        <w:sz w:val="21"/>
                      </w:rPr>
                      <w:t>Humana</w:t>
                    </w:r>
                  </w:p>
                  <w:p w14:paraId="624D6167" w14:textId="77777777" w:rsidR="00C23548" w:rsidRDefault="00000000">
                    <w:pPr>
                      <w:spacing w:line="240" w:lineRule="exact"/>
                      <w:ind w:right="18"/>
                      <w:jc w:val="right"/>
                      <w:rPr>
                        <w:sz w:val="21"/>
                      </w:rPr>
                    </w:pPr>
                    <w:r>
                      <w:rPr>
                        <w:color w:val="202124"/>
                        <w:sz w:val="21"/>
                      </w:rPr>
                      <w:t>Rod.</w:t>
                    </w:r>
                    <w:r>
                      <w:rPr>
                        <w:color w:val="202124"/>
                        <w:spacing w:val="-14"/>
                        <w:sz w:val="21"/>
                      </w:rPr>
                      <w:t xml:space="preserve"> </w:t>
                    </w:r>
                    <w:r>
                      <w:rPr>
                        <w:color w:val="202124"/>
                        <w:sz w:val="21"/>
                      </w:rPr>
                      <w:t>João</w:t>
                    </w:r>
                    <w:r>
                      <w:rPr>
                        <w:color w:val="202124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02124"/>
                        <w:sz w:val="21"/>
                      </w:rPr>
                      <w:t>Leme</w:t>
                    </w:r>
                    <w:r>
                      <w:rPr>
                        <w:color w:val="202124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02124"/>
                        <w:sz w:val="21"/>
                      </w:rPr>
                      <w:t>dos</w:t>
                    </w:r>
                    <w:r>
                      <w:rPr>
                        <w:color w:val="202124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02124"/>
                        <w:sz w:val="21"/>
                      </w:rPr>
                      <w:t>Santos,</w:t>
                    </w:r>
                    <w:r>
                      <w:rPr>
                        <w:color w:val="202124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02124"/>
                        <w:sz w:val="21"/>
                      </w:rPr>
                      <w:t>Km</w:t>
                    </w:r>
                    <w:r>
                      <w:rPr>
                        <w:color w:val="202124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color w:val="202124"/>
                        <w:sz w:val="21"/>
                      </w:rPr>
                      <w:t>110,</w:t>
                    </w:r>
                    <w:r>
                      <w:rPr>
                        <w:color w:val="202124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202124"/>
                        <w:sz w:val="21"/>
                      </w:rPr>
                      <w:t>Sorocaba</w:t>
                    </w:r>
                    <w:r>
                      <w:rPr>
                        <w:color w:val="202124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02124"/>
                        <w:sz w:val="21"/>
                      </w:rPr>
                      <w:t>-</w:t>
                    </w:r>
                    <w:r>
                      <w:rPr>
                        <w:color w:val="202124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color w:val="202124"/>
                        <w:sz w:val="21"/>
                      </w:rPr>
                      <w:t>SP,</w:t>
                    </w:r>
                    <w:r>
                      <w:rPr>
                        <w:color w:val="202124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202124"/>
                        <w:sz w:val="21"/>
                      </w:rPr>
                      <w:t>18052-</w:t>
                    </w:r>
                    <w:r>
                      <w:rPr>
                        <w:color w:val="202124"/>
                        <w:spacing w:val="-5"/>
                        <w:sz w:val="21"/>
                      </w:rPr>
                      <w:t>780</w:t>
                    </w:r>
                  </w:p>
                  <w:p w14:paraId="4D9EA846" w14:textId="77777777" w:rsidR="00C23548" w:rsidRDefault="00000000">
                    <w:pPr>
                      <w:spacing w:line="241" w:lineRule="exact"/>
                      <w:ind w:right="18"/>
                      <w:jc w:val="right"/>
                      <w:rPr>
                        <w:sz w:val="21"/>
                      </w:rPr>
                    </w:pPr>
                    <w:r>
                      <w:rPr>
                        <w:color w:val="202124"/>
                        <w:spacing w:val="-2"/>
                        <w:sz w:val="21"/>
                      </w:rPr>
                      <w:t xml:space="preserve">E-mail: </w:t>
                    </w:r>
                    <w:hyperlink r:id="rId2">
                      <w:r>
                        <w:rPr>
                          <w:color w:val="202124"/>
                          <w:spacing w:val="-2"/>
                          <w:sz w:val="21"/>
                        </w:rPr>
                        <w:t>ppgech@ufscar.br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E9FF" w14:textId="77777777" w:rsidR="0016647C" w:rsidRDefault="0016647C">
      <w:r>
        <w:separator/>
      </w:r>
    </w:p>
  </w:footnote>
  <w:footnote w:type="continuationSeparator" w:id="0">
    <w:p w14:paraId="65571911" w14:textId="77777777" w:rsidR="0016647C" w:rsidRDefault="0016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CE8C" w14:textId="77777777" w:rsidR="00C23548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5616" behindDoc="1" locked="0" layoutInCell="1" allowOverlap="1" wp14:anchorId="546D30F7" wp14:editId="7BFC543C">
          <wp:simplePos x="0" y="0"/>
          <wp:positionH relativeFrom="page">
            <wp:posOffset>4589146</wp:posOffset>
          </wp:positionH>
          <wp:positionV relativeFrom="page">
            <wp:posOffset>364491</wp:posOffset>
          </wp:positionV>
          <wp:extent cx="2406737" cy="691513"/>
          <wp:effectExtent l="0" t="0" r="0" b="0"/>
          <wp:wrapNone/>
          <wp:docPr id="83144527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6737" cy="691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6128" behindDoc="1" locked="0" layoutInCell="1" allowOverlap="1" wp14:anchorId="1A388034" wp14:editId="049B0EDB">
          <wp:simplePos x="0" y="0"/>
          <wp:positionH relativeFrom="page">
            <wp:posOffset>821055</wp:posOffset>
          </wp:positionH>
          <wp:positionV relativeFrom="page">
            <wp:posOffset>369570</wp:posOffset>
          </wp:positionV>
          <wp:extent cx="962023" cy="686191"/>
          <wp:effectExtent l="0" t="0" r="0" b="0"/>
          <wp:wrapNone/>
          <wp:docPr id="87057187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2023" cy="686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4B95915E" wp14:editId="43F6AAA0">
              <wp:simplePos x="0" y="0"/>
              <wp:positionH relativeFrom="page">
                <wp:posOffset>224153</wp:posOffset>
              </wp:positionH>
              <wp:positionV relativeFrom="page">
                <wp:posOffset>1282066</wp:posOffset>
              </wp:positionV>
              <wp:extent cx="69469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46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46900">
                            <a:moveTo>
                              <a:pt x="0" y="0"/>
                            </a:moveTo>
                            <a:lnTo>
                              <a:pt x="6946531" y="0"/>
                            </a:lnTo>
                          </a:path>
                        </a:pathLst>
                      </a:custGeom>
                      <a:ln w="6346">
                        <a:solidFill>
                          <a:srgbClr val="4472C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500972" id="Graphic 3" o:spid="_x0000_s1026" style="position:absolute;margin-left:17.65pt;margin-top:100.95pt;width:547pt;height: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6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" path="m,l6946531,e" filled="f" strokecolor="#4472c4" strokeweight=".17628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A67"/>
    <w:multiLevelType w:val="multilevel"/>
    <w:tmpl w:val="5B7C05C2"/>
    <w:lvl w:ilvl="0">
      <w:start w:val="1"/>
      <w:numFmt w:val="decimal"/>
      <w:lvlText w:val="%1."/>
      <w:lvlJc w:val="left"/>
      <w:pPr>
        <w:ind w:left="536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6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4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5C62C54"/>
    <w:multiLevelType w:val="multilevel"/>
    <w:tmpl w:val="5B7C05C2"/>
    <w:lvl w:ilvl="0">
      <w:start w:val="1"/>
      <w:numFmt w:val="decimal"/>
      <w:lvlText w:val="%1."/>
      <w:lvlJc w:val="left"/>
      <w:pPr>
        <w:ind w:left="536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6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4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16B54F95"/>
    <w:multiLevelType w:val="multilevel"/>
    <w:tmpl w:val="5B7C05C2"/>
    <w:lvl w:ilvl="0">
      <w:start w:val="1"/>
      <w:numFmt w:val="decimal"/>
      <w:lvlText w:val="%1."/>
      <w:lvlJc w:val="left"/>
      <w:pPr>
        <w:ind w:left="536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6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4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3E475826"/>
    <w:multiLevelType w:val="multilevel"/>
    <w:tmpl w:val="5B7C05C2"/>
    <w:lvl w:ilvl="0">
      <w:start w:val="1"/>
      <w:numFmt w:val="decimal"/>
      <w:lvlText w:val="%1."/>
      <w:lvlJc w:val="left"/>
      <w:pPr>
        <w:ind w:left="536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6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4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43CD6201"/>
    <w:multiLevelType w:val="multilevel"/>
    <w:tmpl w:val="5B7C05C2"/>
    <w:lvl w:ilvl="0">
      <w:start w:val="1"/>
      <w:numFmt w:val="decimal"/>
      <w:lvlText w:val="%1."/>
      <w:lvlJc w:val="left"/>
      <w:pPr>
        <w:ind w:left="536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6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4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</w:abstractNum>
  <w:abstractNum w:abstractNumId="5" w15:restartNumberingAfterBreak="0">
    <w:nsid w:val="49A159B6"/>
    <w:multiLevelType w:val="multilevel"/>
    <w:tmpl w:val="2BB62A7E"/>
    <w:lvl w:ilvl="0">
      <w:start w:val="1"/>
      <w:numFmt w:val="decimal"/>
      <w:lvlText w:val="%1"/>
      <w:lvlJc w:val="left"/>
      <w:pPr>
        <w:ind w:left="137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8" w:hanging="720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37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6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69436D49"/>
    <w:multiLevelType w:val="hybridMultilevel"/>
    <w:tmpl w:val="E1C24C70"/>
    <w:lvl w:ilvl="0" w:tplc="04160005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6E5915CF"/>
    <w:multiLevelType w:val="multilevel"/>
    <w:tmpl w:val="5B7C05C2"/>
    <w:lvl w:ilvl="0">
      <w:start w:val="1"/>
      <w:numFmt w:val="decimal"/>
      <w:lvlText w:val="%1."/>
      <w:lvlJc w:val="left"/>
      <w:pPr>
        <w:ind w:left="536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7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66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4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</w:abstractNum>
  <w:num w:numId="1" w16cid:durableId="780802991">
    <w:abstractNumId w:val="5"/>
  </w:num>
  <w:num w:numId="2" w16cid:durableId="1263303284">
    <w:abstractNumId w:val="3"/>
  </w:num>
  <w:num w:numId="3" w16cid:durableId="655959001">
    <w:abstractNumId w:val="6"/>
  </w:num>
  <w:num w:numId="4" w16cid:durableId="1611088397">
    <w:abstractNumId w:val="7"/>
  </w:num>
  <w:num w:numId="5" w16cid:durableId="217127987">
    <w:abstractNumId w:val="4"/>
  </w:num>
  <w:num w:numId="6" w16cid:durableId="1573008456">
    <w:abstractNumId w:val="1"/>
  </w:num>
  <w:num w:numId="7" w16cid:durableId="1307736357">
    <w:abstractNumId w:val="2"/>
  </w:num>
  <w:num w:numId="8" w16cid:durableId="1859461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48"/>
    <w:rsid w:val="00040AD2"/>
    <w:rsid w:val="000B2FB6"/>
    <w:rsid w:val="000D4265"/>
    <w:rsid w:val="00114283"/>
    <w:rsid w:val="0016647C"/>
    <w:rsid w:val="001C2691"/>
    <w:rsid w:val="001C29AF"/>
    <w:rsid w:val="00212374"/>
    <w:rsid w:val="00284F30"/>
    <w:rsid w:val="00287CEF"/>
    <w:rsid w:val="00292703"/>
    <w:rsid w:val="002A65A3"/>
    <w:rsid w:val="002B6E38"/>
    <w:rsid w:val="003100DE"/>
    <w:rsid w:val="00370AFF"/>
    <w:rsid w:val="003B1738"/>
    <w:rsid w:val="003D3690"/>
    <w:rsid w:val="003F7256"/>
    <w:rsid w:val="004236EE"/>
    <w:rsid w:val="004464E2"/>
    <w:rsid w:val="004479FB"/>
    <w:rsid w:val="00452E83"/>
    <w:rsid w:val="00485D6A"/>
    <w:rsid w:val="004B7B68"/>
    <w:rsid w:val="0050119B"/>
    <w:rsid w:val="005A3BE0"/>
    <w:rsid w:val="006A3EBB"/>
    <w:rsid w:val="006B628E"/>
    <w:rsid w:val="006C1F61"/>
    <w:rsid w:val="0072322A"/>
    <w:rsid w:val="00726044"/>
    <w:rsid w:val="0078376D"/>
    <w:rsid w:val="007C1E33"/>
    <w:rsid w:val="00833897"/>
    <w:rsid w:val="0085677A"/>
    <w:rsid w:val="00881C54"/>
    <w:rsid w:val="00890C3C"/>
    <w:rsid w:val="00895B3E"/>
    <w:rsid w:val="008E18DD"/>
    <w:rsid w:val="008E535C"/>
    <w:rsid w:val="008E5400"/>
    <w:rsid w:val="008F02FD"/>
    <w:rsid w:val="008F1E29"/>
    <w:rsid w:val="009B1EAF"/>
    <w:rsid w:val="009D06E4"/>
    <w:rsid w:val="009F6E18"/>
    <w:rsid w:val="00A46883"/>
    <w:rsid w:val="00A57262"/>
    <w:rsid w:val="00A63499"/>
    <w:rsid w:val="00AA09A9"/>
    <w:rsid w:val="00AC4267"/>
    <w:rsid w:val="00B30FCD"/>
    <w:rsid w:val="00B43614"/>
    <w:rsid w:val="00B6258F"/>
    <w:rsid w:val="00B638CD"/>
    <w:rsid w:val="00B86A90"/>
    <w:rsid w:val="00B94E02"/>
    <w:rsid w:val="00BB14BB"/>
    <w:rsid w:val="00BB7CB7"/>
    <w:rsid w:val="00C23548"/>
    <w:rsid w:val="00C71E38"/>
    <w:rsid w:val="00C92357"/>
    <w:rsid w:val="00CB32C6"/>
    <w:rsid w:val="00CF53D3"/>
    <w:rsid w:val="00DB3EEA"/>
    <w:rsid w:val="00DC1D2B"/>
    <w:rsid w:val="00E7535C"/>
    <w:rsid w:val="00EA0CAE"/>
    <w:rsid w:val="00EE5E9F"/>
    <w:rsid w:val="00EF415A"/>
    <w:rsid w:val="00F24247"/>
    <w:rsid w:val="00F40C6E"/>
    <w:rsid w:val="00F43B0B"/>
    <w:rsid w:val="00F651F6"/>
    <w:rsid w:val="00FE1079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6A1B"/>
  <w15:docId w15:val="{4B30DDC8-1FD9-174F-86C3-38EE39C3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6E38"/>
    <w:pPr>
      <w:widowControl/>
      <w:adjustRightInd w:val="0"/>
    </w:pPr>
    <w:rPr>
      <w:rFonts w:ascii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pPr>
      <w:widowControl w:val="0"/>
      <w:adjustRightInd/>
      <w:ind w:left="1182" w:right="1001"/>
      <w:jc w:val="center"/>
      <w:outlineLvl w:val="0"/>
    </w:pPr>
    <w:rPr>
      <w:rFonts w:ascii="Arial" w:eastAsia="Arial" w:hAnsi="Arial" w:cs="Arial"/>
      <w:b/>
      <w:bCs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2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djustRightInd/>
    </w:pPr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uiPriority w:val="1"/>
    <w:qFormat/>
    <w:pPr>
      <w:widowControl w:val="0"/>
      <w:adjustRightInd/>
      <w:ind w:left="1378" w:hanging="720"/>
      <w:jc w:val="both"/>
    </w:pPr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adjustRightInd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40AD2"/>
    <w:rPr>
      <w:rFonts w:ascii="Arial" w:eastAsia="Arial" w:hAnsi="Arial" w:cs="Arial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2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customStyle="1" w:styleId="Default">
    <w:name w:val="Default"/>
    <w:rsid w:val="004B7B68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ech@ufscar.br" TargetMode="External"/><Relationship Id="rId1" Type="http://schemas.openxmlformats.org/officeDocument/2006/relationships/hyperlink" Target="mailto:ppgech@ufscar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- 34a CPG PPGECH.docx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- 34a CPG PPGECH.docx</dc:title>
  <cp:lastModifiedBy>Viviane Melo de Mendonça</cp:lastModifiedBy>
  <cp:revision>3</cp:revision>
  <cp:lastPrinted>2024-06-29T14:32:00Z</cp:lastPrinted>
  <dcterms:created xsi:type="dcterms:W3CDTF">2024-06-29T14:32:00Z</dcterms:created>
  <dcterms:modified xsi:type="dcterms:W3CDTF">2024-06-29T14:33:00Z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Word</vt:lpwstr>
  </property>
  <property fmtid="{D5CDD505-2E9C-101B-9397-08002B2CF9AE}" pid="4" name="LastSaved">
    <vt:filetime>2023-08-29T00:00:00Z</vt:filetime>
  </property>
  <property fmtid="{D5CDD505-2E9C-101B-9397-08002B2CF9AE}" pid="5" name="Producer">
    <vt:lpwstr>macOS Versão 12.6.7 (Compilação 21G651) Quartz PDFContext</vt:lpwstr>
  </property>
</Properties>
</file>